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3643" w14:textId="77777777" w:rsidR="00C26A15" w:rsidRDefault="007A417A">
      <w:pPr>
        <w:spacing w:before="180" w:after="18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1-5</w:t>
      </w:r>
      <w:r>
        <w:rPr>
          <w:rFonts w:ascii="Times New Roman" w:eastAsia="標楷體" w:hAnsi="Times New Roman"/>
          <w:b/>
          <w:bCs/>
          <w:sz w:val="32"/>
          <w:szCs w:val="32"/>
        </w:rPr>
        <w:t>教師教學與班級經營策略表</w:t>
      </w:r>
    </w:p>
    <w:p w14:paraId="1852834E" w14:textId="77777777" w:rsidR="00C26A15" w:rsidRDefault="00C26A15">
      <w:pPr>
        <w:spacing w:line="20" w:lineRule="exact"/>
        <w:jc w:val="center"/>
        <w:rPr>
          <w:rFonts w:ascii="Times New Roman" w:eastAsia="標楷體" w:hAnsi="Times New Roman"/>
          <w:b/>
          <w:sz w:val="32"/>
        </w:rPr>
      </w:pPr>
    </w:p>
    <w:tbl>
      <w:tblPr>
        <w:tblW w:w="980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2"/>
      </w:tblGrid>
      <w:tr w:rsidR="00C26A15" w14:paraId="552AED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0E72" w14:textId="77777777" w:rsidR="00C26A15" w:rsidRDefault="007A417A">
            <w:r>
              <w:rPr>
                <w:rFonts w:ascii="Times New Roman" w:eastAsia="標楷體" w:hAnsi="Times New Roman"/>
                <w:bCs/>
              </w:rPr>
              <w:t>學生姓名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班級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填表人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填表日期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</w:p>
        </w:tc>
      </w:tr>
    </w:tbl>
    <w:p w14:paraId="6AE0698A" w14:textId="77777777" w:rsidR="00C26A15" w:rsidRDefault="00C26A15">
      <w:pPr>
        <w:autoSpaceDE w:val="0"/>
        <w:jc w:val="center"/>
        <w:rPr>
          <w:rFonts w:ascii="Times New Roman" w:eastAsia="標楷體" w:hAnsi="Times New Roman"/>
          <w:b/>
          <w:color w:val="000000"/>
          <w:shd w:val="clear" w:color="auto" w:fill="FFFFFF"/>
        </w:rPr>
      </w:pPr>
    </w:p>
    <w:tbl>
      <w:tblPr>
        <w:tblW w:w="97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4394"/>
        <w:gridCol w:w="992"/>
        <w:gridCol w:w="992"/>
        <w:gridCol w:w="1803"/>
      </w:tblGrid>
      <w:tr w:rsidR="00C26A15" w14:paraId="1FCD8A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B6CA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</w:tc>
        <w:tc>
          <w:tcPr>
            <w:tcW w:w="43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2D56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內容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20CD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有實施</w:t>
            </w:r>
          </w:p>
        </w:tc>
        <w:tc>
          <w:tcPr>
            <w:tcW w:w="27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02D0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實施成效</w:t>
            </w:r>
          </w:p>
        </w:tc>
      </w:tr>
      <w:tr w:rsidR="00C26A15" w14:paraId="78F5B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DF02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169C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3211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9661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有成效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1022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成效有限</w:t>
            </w:r>
            <w:r>
              <w:rPr>
                <w:rFonts w:ascii="Times New Roman" w:eastAsia="標楷體" w:hAnsi="Times New Roman"/>
                <w:b/>
                <w:color w:val="000000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</w:rPr>
              <w:t>說明</w:t>
            </w:r>
          </w:p>
        </w:tc>
      </w:tr>
      <w:tr w:rsidR="00C26A15" w14:paraId="087B7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ACCA" w14:textId="77777777" w:rsidR="00C26A15" w:rsidRDefault="007A417A">
            <w:pPr>
              <w:tabs>
                <w:tab w:val="left" w:pos="392"/>
              </w:tabs>
              <w:autoSpaceDE w:val="0"/>
              <w:spacing w:line="320" w:lineRule="exact"/>
              <w:ind w:left="348" w:hanging="348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一、建立接納的班級環境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6A5F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1-1</w:t>
            </w:r>
            <w:r>
              <w:rPr>
                <w:rFonts w:ascii="Times New Roman" w:eastAsia="標楷體" w:hAnsi="Times New Roman"/>
                <w:color w:val="000000"/>
              </w:rPr>
              <w:t>經常的鼓勵與讚美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7FB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D0EB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782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75B67F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1DDB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FBF9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1-2</w:t>
            </w:r>
            <w:r>
              <w:rPr>
                <w:rFonts w:ascii="Times New Roman" w:eastAsia="標楷體" w:hAnsi="Times New Roman"/>
                <w:color w:val="000000"/>
              </w:rPr>
              <w:t>指導與示範如何與同儕相處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801C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9E4B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8149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1D293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2B05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6876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1-3</w:t>
            </w:r>
            <w:r>
              <w:rPr>
                <w:rFonts w:ascii="Times New Roman" w:eastAsia="標楷體" w:hAnsi="Times New Roman"/>
                <w:color w:val="000000"/>
              </w:rPr>
              <w:t>引導同儕支持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4445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D6E6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E223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1824E7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5E37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3619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1-4</w:t>
            </w:r>
            <w:r>
              <w:rPr>
                <w:rFonts w:ascii="Times New Roman" w:eastAsia="標楷體" w:hAnsi="Times New Roman"/>
                <w:color w:val="000000"/>
              </w:rPr>
              <w:t>提供學生參與各項活動的機會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047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8617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1BC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48FF7F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1705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F34E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1-5</w:t>
            </w:r>
            <w:r>
              <w:rPr>
                <w:rFonts w:ascii="Times New Roman" w:eastAsia="標楷體" w:hAnsi="Times New Roman"/>
                <w:color w:val="000000"/>
              </w:rPr>
              <w:t>讓學生在班級有歸屬感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E508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3AC0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9F3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3D71D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2039" w14:textId="77777777" w:rsidR="00C26A15" w:rsidRDefault="007A417A">
            <w:pPr>
              <w:tabs>
                <w:tab w:val="left" w:pos="455"/>
              </w:tabs>
              <w:autoSpaceDE w:val="0"/>
              <w:spacing w:line="320" w:lineRule="exact"/>
              <w:ind w:left="377" w:hanging="377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二、調整物理環境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E9DF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2-1</w:t>
            </w:r>
            <w:r>
              <w:rPr>
                <w:rFonts w:ascii="Times New Roman" w:eastAsia="標楷體" w:hAnsi="Times New Roman"/>
                <w:color w:val="000000"/>
              </w:rPr>
              <w:t>安排對學生有利的座位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EE92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39B9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2A27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</w:tr>
      <w:tr w:rsidR="00C26A15" w14:paraId="62B74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EFEC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02EF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2-2</w:t>
            </w:r>
            <w:r>
              <w:rPr>
                <w:rFonts w:ascii="Times New Roman" w:eastAsia="標楷體" w:hAnsi="Times New Roman"/>
                <w:color w:val="000000"/>
              </w:rPr>
              <w:t>提供必要的提示卡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484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072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53C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A3D93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0AA4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F0D9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2-3</w:t>
            </w:r>
            <w:r>
              <w:rPr>
                <w:rFonts w:ascii="Times New Roman" w:eastAsia="標楷體" w:hAnsi="Times New Roman"/>
                <w:color w:val="000000"/>
              </w:rPr>
              <w:t>提示明確課表及班級常規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824E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E37F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4E08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34E301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9721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8AE1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2-4</w:t>
            </w:r>
            <w:r>
              <w:rPr>
                <w:rFonts w:ascii="Times New Roman" w:eastAsia="標楷體" w:hAnsi="Times New Roman"/>
                <w:color w:val="000000"/>
              </w:rPr>
              <w:t>提供必要的輔具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B4E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C41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421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11A09C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9B2C" w14:textId="77777777" w:rsidR="00C26A15" w:rsidRDefault="007A417A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三、有效教學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9957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3-1</w:t>
            </w:r>
            <w:r>
              <w:rPr>
                <w:rFonts w:ascii="Times New Roman" w:eastAsia="標楷體" w:hAnsi="Times New Roman"/>
                <w:color w:val="000000"/>
              </w:rPr>
              <w:t>每節課均明示教學目標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547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BD2B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D3F2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03B8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2559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AE18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3-2</w:t>
            </w:r>
            <w:r>
              <w:rPr>
                <w:rFonts w:ascii="Times New Roman" w:eastAsia="標楷體" w:hAnsi="Times New Roman"/>
                <w:color w:val="000000"/>
              </w:rPr>
              <w:t>上課提供有系統、結構的教學程序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C04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7E9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977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0FDB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246B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EBB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3-3</w:t>
            </w:r>
            <w:r>
              <w:rPr>
                <w:rFonts w:ascii="Times New Roman" w:eastAsia="標楷體" w:hAnsi="Times New Roman"/>
                <w:color w:val="000000"/>
              </w:rPr>
              <w:t>利用教具、媒材提升學習動機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9F2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42C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FC45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7EF1FB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6170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CE98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3-4</w:t>
            </w:r>
            <w:r>
              <w:rPr>
                <w:rFonts w:ascii="Times New Roman" w:eastAsia="標楷體" w:hAnsi="Times New Roman"/>
                <w:color w:val="000000"/>
              </w:rPr>
              <w:t>教學設計穿插多元動態活動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6CF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3D95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436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33353E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F822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985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3-5</w:t>
            </w:r>
            <w:r>
              <w:rPr>
                <w:rFonts w:ascii="Times New Roman" w:eastAsia="標楷體" w:hAnsi="Times New Roman"/>
                <w:color w:val="000000"/>
              </w:rPr>
              <w:t>教導學習策略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如標示重點、引導做筆記、教導製作備忘錄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83DB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622A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DDF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CDC6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779C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525E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3-6</w:t>
            </w:r>
            <w:r>
              <w:rPr>
                <w:rFonts w:ascii="Times New Roman" w:eastAsia="標楷體" w:hAnsi="Times New Roman"/>
                <w:color w:val="000000"/>
              </w:rPr>
              <w:t>對重要技能提供足夠練習機會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D0E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8902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F00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5C7C6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602A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E99A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3-7</w:t>
            </w:r>
            <w:r>
              <w:rPr>
                <w:rFonts w:ascii="Times New Roman" w:eastAsia="標楷體" w:hAnsi="Times New Roman"/>
                <w:color w:val="000000"/>
              </w:rPr>
              <w:t>依據個別化教育計畫，調整評量方式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7138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34A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E2A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1FCF24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1E7C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5F00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3-8</w:t>
            </w:r>
            <w:r>
              <w:rPr>
                <w:rFonts w:ascii="Times New Roman" w:eastAsia="標楷體" w:hAnsi="Times New Roman"/>
                <w:color w:val="000000"/>
              </w:rPr>
              <w:t>提供個別化的獎勵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68D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611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5B3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75A67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3643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9D13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3-9</w:t>
            </w:r>
            <w:r>
              <w:rPr>
                <w:rFonts w:ascii="Times New Roman" w:eastAsia="標楷體" w:hAnsi="Times New Roman"/>
                <w:color w:val="000000"/>
              </w:rPr>
              <w:t>允許學生在不干擾上課的情況，暫時不參與學習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E1F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37D0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0F3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0417D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AEF7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27A7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3-10</w:t>
            </w:r>
            <w:r>
              <w:rPr>
                <w:rFonts w:ascii="Times New Roman" w:eastAsia="標楷體" w:hAnsi="Times New Roman"/>
                <w:color w:val="000000"/>
              </w:rPr>
              <w:t>安排同儕小老師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F70D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8F35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A3CB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3FCA12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6190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71C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3-11</w:t>
            </w:r>
            <w:r>
              <w:rPr>
                <w:rFonts w:ascii="Times New Roman" w:eastAsia="標楷體" w:hAnsi="Times New Roman"/>
                <w:color w:val="000000"/>
              </w:rPr>
              <w:t>提供額外補救教學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270B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C41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59D6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</w:tr>
    </w:tbl>
    <w:p w14:paraId="4623561D" w14:textId="77777777" w:rsidR="00C26A15" w:rsidRDefault="00C26A15">
      <w:pPr>
        <w:rPr>
          <w:rFonts w:ascii="Times New Roman" w:hAnsi="Times New Roman"/>
        </w:rPr>
      </w:pPr>
    </w:p>
    <w:tbl>
      <w:tblPr>
        <w:tblW w:w="97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4394"/>
        <w:gridCol w:w="992"/>
        <w:gridCol w:w="992"/>
        <w:gridCol w:w="1803"/>
      </w:tblGrid>
      <w:tr w:rsidR="00C26A15" w14:paraId="731F46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64C2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</w:tc>
        <w:tc>
          <w:tcPr>
            <w:tcW w:w="43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5898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內容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8B32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有實施</w:t>
            </w:r>
          </w:p>
        </w:tc>
        <w:tc>
          <w:tcPr>
            <w:tcW w:w="27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DE0D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實施成效</w:t>
            </w:r>
          </w:p>
        </w:tc>
      </w:tr>
      <w:tr w:rsidR="00C26A15" w14:paraId="762975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FB62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A9C2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3212" w14:textId="77777777" w:rsidR="00C26A15" w:rsidRDefault="00C26A15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B807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有成效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B611" w14:textId="77777777" w:rsidR="00C26A15" w:rsidRDefault="007A417A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成效有限</w:t>
            </w:r>
            <w:r>
              <w:rPr>
                <w:rFonts w:ascii="Times New Roman" w:eastAsia="標楷體" w:hAnsi="Times New Roman"/>
                <w:b/>
                <w:color w:val="000000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</w:rPr>
              <w:t>說明</w:t>
            </w:r>
          </w:p>
        </w:tc>
      </w:tr>
      <w:tr w:rsidR="00C26A15" w14:paraId="74E9BD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77F5" w14:textId="77777777" w:rsidR="00C26A15" w:rsidRDefault="007A417A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四、行為管理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BD29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4-1</w:t>
            </w:r>
            <w:r>
              <w:rPr>
                <w:rFonts w:ascii="Times New Roman" w:eastAsia="標楷體" w:hAnsi="Times New Roman"/>
                <w:color w:val="000000"/>
              </w:rPr>
              <w:t>確認學生注意聽後才給予指令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887E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EE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8F1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83677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1250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237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4-2</w:t>
            </w:r>
            <w:r>
              <w:rPr>
                <w:rFonts w:ascii="Times New Roman" w:eastAsia="標楷體" w:hAnsi="Times New Roman"/>
                <w:color w:val="000000"/>
              </w:rPr>
              <w:t>對於例行事務的變動需事先預告，如班級作息、學校活動等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E8F0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1AAD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305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4B8129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1533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1088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4-3</w:t>
            </w:r>
            <w:r>
              <w:rPr>
                <w:rFonts w:ascii="Times New Roman" w:eastAsia="標楷體" w:hAnsi="Times New Roman"/>
                <w:color w:val="000000"/>
              </w:rPr>
              <w:t>提供學生有選擇的機會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046E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AD55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4049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6998C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47A1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B9B7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4-4</w:t>
            </w:r>
            <w:r>
              <w:rPr>
                <w:rFonts w:ascii="Times New Roman" w:eastAsia="標楷體" w:hAnsi="Times New Roman"/>
                <w:color w:val="000000"/>
              </w:rPr>
              <w:t>能適時處理學生的情緒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6D3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62C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26D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6D4512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D146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3582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4-5</w:t>
            </w:r>
            <w:r>
              <w:rPr>
                <w:rFonts w:ascii="Times New Roman" w:eastAsia="標楷體" w:hAnsi="Times New Roman"/>
                <w:color w:val="000000"/>
              </w:rPr>
              <w:t>必要時提供個別提示系統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9636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9B9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C10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6B312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5851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E4A1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4-6</w:t>
            </w:r>
            <w:r>
              <w:rPr>
                <w:rFonts w:ascii="Times New Roman" w:eastAsia="標楷體" w:hAnsi="Times New Roman"/>
                <w:color w:val="000000"/>
              </w:rPr>
              <w:t>對學生不合理的要求，採取忽視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提示規則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讚美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E01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7F89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98E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92143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AF78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6D86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4-7</w:t>
            </w:r>
            <w:r>
              <w:rPr>
                <w:rFonts w:ascii="Times New Roman" w:eastAsia="標楷體" w:hAnsi="Times New Roman"/>
                <w:color w:val="000000"/>
              </w:rPr>
              <w:t>鼓勵完成學校交代的工作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B334" w14:textId="77777777" w:rsidR="00C26A15" w:rsidRDefault="00C26A15">
            <w:pPr>
              <w:tabs>
                <w:tab w:val="left" w:pos="693"/>
              </w:tabs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9FBE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0B4C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3CCA7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8DCF" w14:textId="77777777" w:rsidR="00C26A15" w:rsidRDefault="00C26A15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2453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4-8</w:t>
            </w:r>
            <w:r>
              <w:rPr>
                <w:rFonts w:ascii="Times New Roman" w:eastAsia="標楷體" w:hAnsi="Times New Roman"/>
                <w:color w:val="000000"/>
              </w:rPr>
              <w:t>對正向行為提供頻繁、立即的回饋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742B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84BE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2EC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86E9F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9290" w14:textId="77777777" w:rsidR="00C26A15" w:rsidRDefault="007A417A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五、親師溝通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94B3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5-1</w:t>
            </w:r>
            <w:r>
              <w:rPr>
                <w:rFonts w:ascii="Times New Roman" w:eastAsia="標楷體" w:hAnsi="Times New Roman"/>
                <w:color w:val="000000"/>
              </w:rPr>
              <w:t>了解家長對學生特殊需求的認識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091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46D7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99E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2F150F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6877" w14:textId="77777777" w:rsidR="00C26A15" w:rsidRDefault="00C26A15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EE7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5-2</w:t>
            </w:r>
            <w:r>
              <w:rPr>
                <w:rFonts w:ascii="Times New Roman" w:eastAsia="標楷體" w:hAnsi="Times New Roman"/>
                <w:color w:val="000000"/>
              </w:rPr>
              <w:t>主動讓家長知道學生在校狀況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6D4F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3DE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78DA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3C285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EBDE" w14:textId="77777777" w:rsidR="00C26A15" w:rsidRDefault="00C26A15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782C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5-3</w:t>
            </w:r>
            <w:r>
              <w:rPr>
                <w:rFonts w:ascii="Times New Roman" w:eastAsia="標楷體" w:hAnsi="Times New Roman"/>
                <w:color w:val="000000"/>
              </w:rPr>
              <w:t>務必發現孩子的正向表現，並主動告知家長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DF4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FEC8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18A6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0259C4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5F5E" w14:textId="77777777" w:rsidR="00C26A15" w:rsidRDefault="00C26A15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8E7C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5-4</w:t>
            </w:r>
            <w:r>
              <w:rPr>
                <w:rFonts w:ascii="Times New Roman" w:eastAsia="標楷體" w:hAnsi="Times New Roman"/>
                <w:color w:val="000000"/>
              </w:rPr>
              <w:t>與家長溝通建立合理的期待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1645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2C36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D09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5B5E1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1ED5" w14:textId="77777777" w:rsidR="00C26A15" w:rsidRDefault="00C26A15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A8D3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5-5</w:t>
            </w:r>
            <w:r>
              <w:rPr>
                <w:rFonts w:ascii="Times New Roman" w:eastAsia="標楷體" w:hAnsi="Times New Roman"/>
                <w:color w:val="000000"/>
              </w:rPr>
              <w:t>鼓勵、支持父母的參與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7029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8FA4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9A4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26A15" w14:paraId="543BC2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8120" w14:textId="77777777" w:rsidR="00C26A15" w:rsidRDefault="00C26A15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780D" w14:textId="77777777" w:rsidR="00C26A15" w:rsidRDefault="007A417A">
            <w:pPr>
              <w:autoSpaceDE w:val="0"/>
              <w:spacing w:line="4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5-6</w:t>
            </w:r>
            <w:r>
              <w:rPr>
                <w:rFonts w:ascii="Times New Roman" w:eastAsia="標楷體" w:hAnsi="Times New Roman"/>
                <w:color w:val="000000"/>
              </w:rPr>
              <w:t>建立親師溝通管道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提供連絡方式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2E1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5882" w14:textId="77777777" w:rsidR="00C26A15" w:rsidRDefault="00C26A15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33BD" w14:textId="77777777" w:rsidR="00C26A15" w:rsidRDefault="00C26A15">
            <w:pPr>
              <w:autoSpaceDE w:val="0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3A3CD2E" w14:textId="77777777" w:rsidR="00C26A15" w:rsidRDefault="00C26A15">
      <w:pPr>
        <w:rPr>
          <w:rFonts w:ascii="Times New Roman" w:hAnsi="Times New Roman"/>
        </w:rPr>
      </w:pPr>
    </w:p>
    <w:sectPr w:rsidR="00C26A15" w:rsidSect="007A4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080" w:bottom="1440" w:left="1080" w:header="850" w:footer="85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6ECA" w14:textId="77777777" w:rsidR="00000000" w:rsidRDefault="007A417A">
      <w:r>
        <w:separator/>
      </w:r>
    </w:p>
  </w:endnote>
  <w:endnote w:type="continuationSeparator" w:id="0">
    <w:p w14:paraId="4F7B154A" w14:textId="77777777" w:rsidR="00000000" w:rsidRDefault="007A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B5"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58FD" w14:textId="77777777" w:rsidR="007A417A" w:rsidRDefault="007A41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6680" w14:textId="6B7817AF" w:rsidR="007A417A" w:rsidRDefault="007A417A" w:rsidP="007A417A">
    <w:pPr>
      <w:pStyle w:val="a8"/>
      <w:jc w:val="right"/>
      <w:rPr>
        <w:rFonts w:hint="eastAsia"/>
      </w:rPr>
    </w:pPr>
    <w:r>
      <w:rPr>
        <w:rFonts w:hint="eastAsia"/>
      </w:rPr>
      <w:t>參考和美實驗學校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5DAA6" w14:textId="77777777" w:rsidR="007A417A" w:rsidRDefault="007A41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2067" w14:textId="77777777" w:rsidR="00000000" w:rsidRDefault="007A417A">
      <w:r>
        <w:rPr>
          <w:color w:val="000000"/>
        </w:rPr>
        <w:separator/>
      </w:r>
    </w:p>
  </w:footnote>
  <w:footnote w:type="continuationSeparator" w:id="0">
    <w:p w14:paraId="4E93735E" w14:textId="77777777" w:rsidR="00000000" w:rsidRDefault="007A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5621" w14:textId="77777777" w:rsidR="007A417A" w:rsidRDefault="007A41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4C92" w14:textId="48328B68" w:rsidR="0008066F" w:rsidRDefault="007A417A">
    <w:pPr>
      <w:jc w:val="right"/>
    </w:pPr>
    <w:proofErr w:type="gramStart"/>
    <w:r>
      <w:rPr>
        <w:rFonts w:ascii="標楷體" w:eastAsia="標楷體" w:hAnsi="標楷體" w:cs="DFBiaoKaiShu-B5" w:hint="eastAsia"/>
        <w:bCs/>
        <w:sz w:val="20"/>
      </w:rPr>
      <w:t>臺</w:t>
    </w:r>
    <w:proofErr w:type="gramEnd"/>
    <w:r>
      <w:rPr>
        <w:rFonts w:ascii="標楷體" w:eastAsia="標楷體" w:hAnsi="標楷體" w:cs="DFBiaoKaiShu-B5" w:hint="eastAsia"/>
        <w:bCs/>
        <w:sz w:val="20"/>
      </w:rPr>
      <w:t>南市崑山高中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C5D" w14:textId="77777777" w:rsidR="007A417A" w:rsidRDefault="007A41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6A15"/>
    <w:rsid w:val="007A417A"/>
    <w:rsid w:val="00C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D5222"/>
  <w15:docId w15:val="{9D29C4A7-057B-4B40-94F9-43FE860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</dc:creator>
  <cp:lastModifiedBy>嘉弘 陳</cp:lastModifiedBy>
  <cp:revision>2</cp:revision>
  <cp:lastPrinted>2017-11-01T05:24:00Z</cp:lastPrinted>
  <dcterms:created xsi:type="dcterms:W3CDTF">2020-10-21T01:33:00Z</dcterms:created>
  <dcterms:modified xsi:type="dcterms:W3CDTF">2020-10-21T01:33:00Z</dcterms:modified>
</cp:coreProperties>
</file>